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41759" w14:textId="77777777" w:rsidR="00593AD8" w:rsidRPr="00CF1A49" w:rsidRDefault="00593AD8" w:rsidP="00593AD8">
      <w:pPr>
        <w:pStyle w:val="Title"/>
      </w:pPr>
      <w:bookmarkStart w:id="0" w:name="_GoBack"/>
      <w:bookmarkEnd w:id="0"/>
      <w:r w:rsidRPr="00493BCD">
        <w:rPr>
          <w:rStyle w:val="IntenseEmphasis"/>
          <w:noProof/>
        </w:rPr>
        <w:drawing>
          <wp:inline distT="0" distB="0" distL="0" distR="0" wp14:anchorId="19357326" wp14:editId="328F41B6">
            <wp:extent cx="571500" cy="50995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/>
                    <a:stretch/>
                  </pic:blipFill>
                  <pic:spPr bwMode="auto">
                    <a:xfrm>
                      <a:off x="0" y="0"/>
                      <a:ext cx="579678" cy="51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60A89E" w14:textId="77777777" w:rsidR="00593AD8" w:rsidRPr="00627594" w:rsidRDefault="00593AD8" w:rsidP="00593AD8">
      <w:pPr>
        <w:pStyle w:val="ContactInfo"/>
        <w:rPr>
          <w:rFonts w:ascii="Abadi" w:hAnsi="Abadi"/>
          <w:b/>
          <w:bCs/>
          <w:color w:val="156138" w:themeColor="accent1" w:themeShade="BF"/>
        </w:rPr>
      </w:pPr>
      <w:bookmarkStart w:id="1" w:name="_Hlk63224833"/>
      <w:r w:rsidRPr="00627594">
        <w:rPr>
          <w:rFonts w:ascii="Abadi" w:hAnsi="Abadi"/>
          <w:b/>
          <w:bCs/>
          <w:color w:val="156138" w:themeColor="accent1" w:themeShade="BF"/>
        </w:rPr>
        <w:t>Adventist International Institute of Advances Studies</w:t>
      </w:r>
    </w:p>
    <w:bookmarkEnd w:id="1"/>
    <w:p w14:paraId="1E3195D5" w14:textId="2266D246" w:rsidR="00593AD8" w:rsidRPr="00CF1A49" w:rsidRDefault="00593AD8" w:rsidP="00593AD8">
      <w:pPr>
        <w:pStyle w:val="ContactInfo"/>
      </w:pPr>
      <w:r>
        <w:t>Aguinaldo Highway, KM 45.5, Lalaan I, Silang, Cavite 4118, Philippines</w:t>
      </w:r>
    </w:p>
    <w:p w14:paraId="073D0A9F" w14:textId="21CB7400" w:rsidR="00493BCD" w:rsidRDefault="00593AD8" w:rsidP="00593AD8">
      <w:pPr>
        <w:jc w:val="center"/>
      </w:pPr>
      <w:r>
        <w:t xml:space="preserve">Telephone: 63 46 4144 300 Fax: 63 46 4144 301 | Email: </w:t>
      </w:r>
      <w:r w:rsidR="00D5003F">
        <w:t>graduateschool</w:t>
      </w:r>
      <w:r>
        <w:t>@aiias.edu</w:t>
      </w:r>
    </w:p>
    <w:p w14:paraId="1C78FE81" w14:textId="0C1F4152" w:rsidR="00593AD8" w:rsidRDefault="00593AD8" w:rsidP="00593AD8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CD1A" wp14:editId="4EEB96C2">
                <wp:simplePos x="0" y="0"/>
                <wp:positionH relativeFrom="column">
                  <wp:posOffset>-542925</wp:posOffset>
                </wp:positionH>
                <wp:positionV relativeFrom="paragraph">
                  <wp:posOffset>109855</wp:posOffset>
                </wp:positionV>
                <wp:extent cx="7058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6D075B8E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8.65pt" to="51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" strokecolor="#1d824c [3204]" strokeweight="1.5pt">
                <v:stroke joinstyle="miter"/>
              </v:line>
            </w:pict>
          </mc:Fallback>
        </mc:AlternateContent>
      </w:r>
    </w:p>
    <w:p w14:paraId="6A970D10" w14:textId="1AC53F40" w:rsidR="00593AD8" w:rsidRDefault="00D5003F" w:rsidP="00D5003F">
      <w:pPr>
        <w:tabs>
          <w:tab w:val="left" w:pos="1485"/>
          <w:tab w:val="center" w:pos="468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 w:rsidR="00593AD8">
        <w:rPr>
          <w:rFonts w:ascii="Times New Roman" w:hAnsi="Times New Roman" w:cs="Times New Roman"/>
          <w:b/>
          <w:szCs w:val="24"/>
        </w:rPr>
        <w:t>Graduate School</w:t>
      </w:r>
    </w:p>
    <w:p w14:paraId="2C332340" w14:textId="14FAEDE1" w:rsidR="00FA73E6" w:rsidRDefault="00FA73E6" w:rsidP="00FA73E6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CLASSROOM OBSERVATION</w:t>
      </w:r>
      <w:r w:rsidR="0096604B">
        <w:rPr>
          <w:rFonts w:ascii="Times New Roman" w:hAnsi="Times New Roman" w:cs="Times New Roman"/>
          <w:b/>
          <w:szCs w:val="24"/>
        </w:rPr>
        <w:t xml:space="preserve"> FORM</w:t>
      </w:r>
    </w:p>
    <w:p w14:paraId="56D8A499" w14:textId="77777777" w:rsidR="00FA73E6" w:rsidRDefault="00FA73E6" w:rsidP="00FA73E6">
      <w:pPr>
        <w:rPr>
          <w:rFonts w:ascii="Times New Roman" w:hAnsi="Times New Roman" w:cs="Times New Roman"/>
          <w:b/>
          <w:szCs w:val="24"/>
        </w:rPr>
      </w:pPr>
    </w:p>
    <w:p w14:paraId="502F6AB5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Faculty: ______________________ Department: ____________ Specialization: _____________</w:t>
      </w:r>
    </w:p>
    <w:p w14:paraId="461D7586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Date of the Post-Conference: _______ Date &amp; Time of the Classroom Observation: __________ </w:t>
      </w:r>
    </w:p>
    <w:p w14:paraId="7332725D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Course Observed: ______________________________ Observer: ________________________</w:t>
      </w:r>
    </w:p>
    <w:p w14:paraId="715A4E12" w14:textId="77777777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Focus of the Observation: ________________________________________________________</w:t>
      </w:r>
    </w:p>
    <w:p w14:paraId="30720525" w14:textId="36D56E9B" w:rsidR="00FA73E6" w:rsidRDefault="00FA73E6" w:rsidP="00FA73E6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</w:t>
      </w:r>
      <w:r w:rsidR="00593AD8">
        <w:rPr>
          <w:rFonts w:ascii="Times New Roman" w:hAnsi="Times New Roman" w:cs="Times New Roman"/>
          <w:szCs w:val="24"/>
        </w:rPr>
        <w:t>_</w:t>
      </w:r>
    </w:p>
    <w:p w14:paraId="3A3BCB1B" w14:textId="77777777" w:rsidR="003529F7" w:rsidRDefault="003529F7" w:rsidP="003529F7">
      <w:pPr>
        <w:tabs>
          <w:tab w:val="left" w:pos="9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1373CB5" w14:textId="77777777" w:rsidR="003529F7" w:rsidRPr="003529F7" w:rsidRDefault="003529F7" w:rsidP="003529F7">
      <w:pPr>
        <w:tabs>
          <w:tab w:val="left" w:pos="90"/>
        </w:tabs>
        <w:spacing w:line="360" w:lineRule="auto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Institutional Context</w:t>
      </w:r>
    </w:p>
    <w:p w14:paraId="5F20AFA3" w14:textId="77777777" w:rsidR="003529F7" w:rsidRPr="003529F7" w:rsidRDefault="003529F7" w:rsidP="003529F7">
      <w:pPr>
        <w:tabs>
          <w:tab w:val="left" w:pos="90"/>
        </w:tabs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The five categories to set the context of a classroom observation are: </w:t>
      </w:r>
    </w:p>
    <w:p w14:paraId="03FEEFC9" w14:textId="782250DB" w:rsidR="003529F7" w:rsidRPr="003529F7" w:rsidRDefault="003529F7" w:rsidP="003529F7">
      <w:pPr>
        <w:pStyle w:val="ListParagraph"/>
        <w:numPr>
          <w:ilvl w:val="0"/>
          <w:numId w:val="21"/>
        </w:numPr>
        <w:spacing w:line="276" w:lineRule="auto"/>
        <w:ind w:left="714" w:hanging="357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Intentional –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the philosophy, goals, and purposes including the learning outcomes desired at AIIAS. </w:t>
      </w:r>
    </w:p>
    <w:p w14:paraId="6641B740" w14:textId="77777777" w:rsidR="003529F7" w:rsidRPr="003529F7" w:rsidRDefault="003529F7" w:rsidP="003529F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Structural –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how AIIAS is organized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.   </w:t>
      </w:r>
    </w:p>
    <w:p w14:paraId="02200C2A" w14:textId="77777777" w:rsidR="003529F7" w:rsidRPr="003529F7" w:rsidRDefault="003529F7" w:rsidP="003529F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Curricular –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the plans for the delivery of teaching and learning (curriculum scope and sequence chart or map)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27F48AE" w14:textId="77777777" w:rsidR="003529F7" w:rsidRPr="003529F7" w:rsidRDefault="003529F7" w:rsidP="003529F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Pedagogical –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the beliefs about and the practice of the art and science of teaching (methodology).</w:t>
      </w:r>
    </w:p>
    <w:p w14:paraId="0813EF24" w14:textId="5A495D60" w:rsidR="003529F7" w:rsidRPr="003529F7" w:rsidRDefault="003529F7" w:rsidP="003529F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Evaluative –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what and how assessment is practiced.</w:t>
      </w:r>
    </w:p>
    <w:p w14:paraId="4B90002B" w14:textId="3B2E75C8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1024EFA6" w14:textId="77777777" w:rsidR="003529F7" w:rsidRPr="003529F7" w:rsidRDefault="003529F7" w:rsidP="003529F7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Classroom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Observation</w:t>
      </w:r>
    </w:p>
    <w:p w14:paraId="740A7C22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The general aspects of the classroom needing to be observed:       </w:t>
      </w:r>
    </w:p>
    <w:p w14:paraId="51491378" w14:textId="77777777" w:rsidR="003529F7" w:rsidRPr="003529F7" w:rsidRDefault="003529F7" w:rsidP="003529F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Quality of teaching or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the what and how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of teaching. </w:t>
      </w:r>
    </w:p>
    <w:p w14:paraId="7B7CCAD1" w14:textId="77777777" w:rsidR="003529F7" w:rsidRPr="003529F7" w:rsidRDefault="003529F7" w:rsidP="003529F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>Variety of forms of representation employed.</w:t>
      </w:r>
    </w:p>
    <w:p w14:paraId="7D7DA729" w14:textId="77777777" w:rsidR="003529F7" w:rsidRPr="003529F7" w:rsidRDefault="003529F7" w:rsidP="003529F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Quality and forms of student engagement. </w:t>
      </w:r>
    </w:p>
    <w:p w14:paraId="5882DE2F" w14:textId="77777777" w:rsidR="003529F7" w:rsidRPr="003529F7" w:rsidRDefault="003529F7" w:rsidP="003529F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>Kinds (variety) of feedback employed.</w:t>
      </w:r>
    </w:p>
    <w:p w14:paraId="2F928884" w14:textId="77777777" w:rsidR="003529F7" w:rsidRPr="003529F7" w:rsidRDefault="003529F7" w:rsidP="003529F7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color w:val="000000" w:themeColor="text1"/>
          <w:szCs w:val="24"/>
        </w:rPr>
        <w:t>Integrating faith and learning.</w:t>
      </w:r>
    </w:p>
    <w:p w14:paraId="238C08D2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4E3B2419" w14:textId="12B2320E" w:rsidR="003529F7" w:rsidRPr="00281FE4" w:rsidRDefault="00281FE4" w:rsidP="003529F7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A.  Quality o</w:t>
      </w:r>
      <w:r w:rsidR="006E595C">
        <w:rPr>
          <w:rFonts w:ascii="Times New Roman" w:hAnsi="Times New Roman" w:cs="Times New Roman"/>
          <w:b/>
          <w:color w:val="000000" w:themeColor="text1"/>
          <w:szCs w:val="24"/>
        </w:rPr>
        <w:t>f Teaching o</w:t>
      </w:r>
      <w:r w:rsidRPr="00281FE4">
        <w:rPr>
          <w:rFonts w:ascii="Times New Roman" w:hAnsi="Times New Roman" w:cs="Times New Roman"/>
          <w:b/>
          <w:color w:val="000000" w:themeColor="text1"/>
          <w:szCs w:val="24"/>
        </w:rPr>
        <w:t xml:space="preserve">r </w:t>
      </w:r>
      <w:r w:rsidR="002B2AF9">
        <w:rPr>
          <w:rFonts w:ascii="Times New Roman" w:hAnsi="Times New Roman" w:cs="Times New Roman"/>
          <w:b/>
          <w:i/>
          <w:color w:val="000000" w:themeColor="text1"/>
          <w:szCs w:val="24"/>
        </w:rPr>
        <w:t>The What</w:t>
      </w:r>
      <w:r w:rsidR="00C32B91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="002B2AF9">
        <w:rPr>
          <w:rFonts w:ascii="Times New Roman" w:hAnsi="Times New Roman" w:cs="Times New Roman"/>
          <w:b/>
          <w:i/>
          <w:color w:val="000000" w:themeColor="text1"/>
          <w:szCs w:val="24"/>
        </w:rPr>
        <w:t>a</w:t>
      </w:r>
      <w:r w:rsidRPr="00281FE4">
        <w:rPr>
          <w:rFonts w:ascii="Times New Roman" w:hAnsi="Times New Roman" w:cs="Times New Roman"/>
          <w:b/>
          <w:i/>
          <w:color w:val="000000" w:themeColor="text1"/>
          <w:szCs w:val="24"/>
        </w:rPr>
        <w:t>nd How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o</w:t>
      </w:r>
      <w:r w:rsidRPr="00281FE4">
        <w:rPr>
          <w:rFonts w:ascii="Times New Roman" w:hAnsi="Times New Roman" w:cs="Times New Roman"/>
          <w:b/>
          <w:color w:val="000000" w:themeColor="text1"/>
          <w:szCs w:val="24"/>
        </w:rPr>
        <w:t>f Teaching</w:t>
      </w:r>
    </w:p>
    <w:p w14:paraId="4F295CD0" w14:textId="77777777" w:rsidR="003529F7" w:rsidRPr="003529F7" w:rsidRDefault="003529F7" w:rsidP="003529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 xml:space="preserve">Demonstrated knowledge of content and structure of the discipline: </w:t>
      </w:r>
    </w:p>
    <w:p w14:paraId="33B0093A" w14:textId="5AA5B12F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(i.e.,</w:t>
      </w:r>
      <w:r w:rsidR="002B2AF9">
        <w:rPr>
          <w:rFonts w:ascii="Times New Roman" w:hAnsi="Times New Roman" w:cs="Times New Roman"/>
          <w:i/>
          <w:color w:val="000000" w:themeColor="text1"/>
          <w:szCs w:val="24"/>
        </w:rPr>
        <w:t xml:space="preserve"> relevant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 xml:space="preserve">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goals, competencies, objectives, learning activities) </w:t>
      </w: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1785095" w14:textId="00DA839D" w:rsidR="003529F7" w:rsidRDefault="003529F7" w:rsidP="003529F7">
      <w:pPr>
        <w:pStyle w:val="ListParagrap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________________________________________________________________________</w:t>
      </w:r>
    </w:p>
    <w:p w14:paraId="59F7CEAA" w14:textId="77777777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0C7E8CF6" w14:textId="77777777" w:rsidR="003529F7" w:rsidRPr="003529F7" w:rsidRDefault="003529F7" w:rsidP="003529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 xml:space="preserve">Demonstrated knowledge of resources: </w:t>
      </w:r>
    </w:p>
    <w:p w14:paraId="233B2C17" w14:textId="3F506082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(i.e., </w:t>
      </w:r>
      <w:r w:rsidR="002B2AF9">
        <w:rPr>
          <w:rFonts w:ascii="Times New Roman" w:hAnsi="Times New Roman" w:cs="Times New Roman"/>
          <w:i/>
          <w:color w:val="000000" w:themeColor="text1"/>
          <w:szCs w:val="24"/>
        </w:rPr>
        <w:t xml:space="preserve">a wide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range of </w:t>
      </w:r>
      <w:r w:rsidR="002B2AF9">
        <w:rPr>
          <w:rFonts w:ascii="Times New Roman" w:hAnsi="Times New Roman" w:cs="Times New Roman"/>
          <w:i/>
          <w:color w:val="000000" w:themeColor="text1"/>
          <w:szCs w:val="24"/>
        </w:rPr>
        <w:t xml:space="preserve">key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books, articles, electronic resources</w:t>
      </w:r>
      <w:r w:rsidR="007E385B">
        <w:rPr>
          <w:rFonts w:ascii="Times New Roman" w:hAnsi="Times New Roman" w:cs="Times New Roman"/>
          <w:i/>
          <w:color w:val="000000" w:themeColor="text1"/>
          <w:szCs w:val="24"/>
        </w:rPr>
        <w:t xml:space="preserve"> that provide depth to the content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)</w:t>
      </w:r>
    </w:p>
    <w:p w14:paraId="3E1B6EA1" w14:textId="49B1F08D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36EDB2C" w14:textId="27EA59B7" w:rsidR="003529F7" w:rsidRPr="003529F7" w:rsidRDefault="003529F7" w:rsidP="003529F7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2F5B8972" w14:textId="19DFBA8D" w:rsidR="003529F7" w:rsidRDefault="003529F7" w:rsidP="003529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 xml:space="preserve">Demonstrated relevance of content to issues and situations outside the classroom: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(i.e., usefulness of material and method to other classes and to life/career outside the classroom)</w:t>
      </w:r>
    </w:p>
    <w:p w14:paraId="131765F2" w14:textId="4A662A89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3AEB07C" w14:textId="77777777" w:rsidR="003529F7" w:rsidRPr="003529F7" w:rsidRDefault="003529F7" w:rsidP="003529F7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22542E37" w14:textId="77777777" w:rsidR="003529F7" w:rsidRDefault="003529F7" w:rsidP="003529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Communicated: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FB54808" w14:textId="5027D5C2" w:rsidR="003529F7" w:rsidRPr="003529F7" w:rsidRDefault="003529F7" w:rsidP="003529F7">
      <w:pPr>
        <w:pStyle w:val="ListParagraph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8F4C93">
        <w:rPr>
          <w:rFonts w:ascii="Times New Roman" w:hAnsi="Times New Roman" w:cs="Times New Roman"/>
          <w:i/>
          <w:color w:val="000000" w:themeColor="text1"/>
          <w:szCs w:val="24"/>
        </w:rPr>
        <w:t xml:space="preserve">i.e.,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clarity and completeness of course </w:t>
      </w:r>
      <w:r w:rsidR="007E385B">
        <w:rPr>
          <w:rFonts w:ascii="Times New Roman" w:hAnsi="Times New Roman" w:cs="Times New Roman"/>
          <w:i/>
          <w:color w:val="000000" w:themeColor="text1"/>
          <w:szCs w:val="24"/>
        </w:rPr>
        <w:t>syllabus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, expectations, instructions, presentations)</w:t>
      </w:r>
    </w:p>
    <w:p w14:paraId="6CD3837A" w14:textId="4C7AB764" w:rsidR="003529F7" w:rsidRPr="003529F7" w:rsidRDefault="003529F7" w:rsidP="003529F7">
      <w:pPr>
        <w:pStyle w:val="ListParagrap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967CAB2" w14:textId="77777777" w:rsidR="003529F7" w:rsidRPr="003529F7" w:rsidRDefault="003529F7" w:rsidP="003529F7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7B3D31C6" w14:textId="77777777" w:rsidR="003529F7" w:rsidRDefault="003529F7" w:rsidP="003529F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Managed time: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6DD7CD60" w14:textId="1860DD64" w:rsidR="003529F7" w:rsidRPr="003529F7" w:rsidRDefault="003529F7" w:rsidP="003529F7">
      <w:pPr>
        <w:pStyle w:val="ListParagraph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8F4C93">
        <w:rPr>
          <w:rFonts w:ascii="Times New Roman" w:hAnsi="Times New Roman" w:cs="Times New Roman"/>
          <w:i/>
          <w:color w:val="000000" w:themeColor="text1"/>
          <w:szCs w:val="24"/>
        </w:rPr>
        <w:t xml:space="preserve">i.e.,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time on-task, pacing</w:t>
      </w:r>
      <w:r w:rsidR="007E385B">
        <w:rPr>
          <w:rFonts w:ascii="Times New Roman" w:hAnsi="Times New Roman" w:cs="Times New Roman"/>
          <w:i/>
          <w:color w:val="000000" w:themeColor="text1"/>
          <w:szCs w:val="24"/>
        </w:rPr>
        <w:t xml:space="preserve"> of learning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, transitions</w:t>
      </w:r>
      <w:r w:rsidR="007E385B">
        <w:rPr>
          <w:rFonts w:ascii="Times New Roman" w:hAnsi="Times New Roman" w:cs="Times New Roman"/>
          <w:i/>
          <w:color w:val="000000" w:themeColor="text1"/>
          <w:szCs w:val="24"/>
        </w:rPr>
        <w:t xml:space="preserve"> between topics and activities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)</w:t>
      </w:r>
    </w:p>
    <w:p w14:paraId="2D7324B8" w14:textId="42EA617E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4AB032E" w14:textId="77777777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35547B70" w14:textId="77777777" w:rsidR="003529F7" w:rsidRPr="003529F7" w:rsidRDefault="003529F7" w:rsidP="003529F7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510544E" w14:textId="458D80CF" w:rsidR="003529F7" w:rsidRPr="006E595C" w:rsidRDefault="003529F7" w:rsidP="003529F7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6E595C">
        <w:rPr>
          <w:rFonts w:ascii="Times New Roman" w:hAnsi="Times New Roman" w:cs="Times New Roman"/>
          <w:b/>
          <w:color w:val="000000" w:themeColor="text1"/>
          <w:szCs w:val="24"/>
        </w:rPr>
        <w:t>B.  Variety and F</w:t>
      </w:r>
      <w:r w:rsidR="008F4C93">
        <w:rPr>
          <w:rFonts w:ascii="Times New Roman" w:hAnsi="Times New Roman" w:cs="Times New Roman"/>
          <w:b/>
          <w:color w:val="000000" w:themeColor="text1"/>
          <w:szCs w:val="24"/>
        </w:rPr>
        <w:t xml:space="preserve">orms of Representation </w:t>
      </w:r>
      <w:r w:rsidRPr="006E595C">
        <w:rPr>
          <w:rFonts w:ascii="Times New Roman" w:hAnsi="Times New Roman" w:cs="Times New Roman"/>
          <w:b/>
          <w:color w:val="000000" w:themeColor="text1"/>
          <w:szCs w:val="24"/>
        </w:rPr>
        <w:t xml:space="preserve">Appropriately </w:t>
      </w:r>
      <w:r w:rsidR="008F4C93">
        <w:rPr>
          <w:rFonts w:ascii="Times New Roman" w:hAnsi="Times New Roman" w:cs="Times New Roman"/>
          <w:b/>
          <w:color w:val="000000" w:themeColor="text1"/>
          <w:szCs w:val="24"/>
        </w:rPr>
        <w:t>Employed</w:t>
      </w:r>
    </w:p>
    <w:p w14:paraId="1C661385" w14:textId="123D448B" w:rsidR="003529F7" w:rsidRPr="003529F7" w:rsidRDefault="003529F7" w:rsidP="008F4C9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Used various forms of representing the content: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42BB88D3" w14:textId="1E3F997D" w:rsidR="003529F7" w:rsidRPr="003529F7" w:rsidRDefault="00F82A36" w:rsidP="003529F7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(i.e.,</w:t>
      </w:r>
      <w:r w:rsidR="003529F7"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visual, auditory, kinesthetic, discursive, poetic or figurative language, numeric, etc.)</w:t>
      </w:r>
    </w:p>
    <w:p w14:paraId="0C25FCC2" w14:textId="5E2886B8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BDF1D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449DCBC6" w14:textId="77777777" w:rsidR="003529F7" w:rsidRDefault="003529F7" w:rsidP="008F4C93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Addressed multiple intelligences: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3B4FD92F" w14:textId="7D3E0471" w:rsidR="003529F7" w:rsidRDefault="00F82A36" w:rsidP="003529F7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(i.e., </w:t>
      </w:r>
      <w:r w:rsidR="003529F7" w:rsidRPr="003529F7">
        <w:rPr>
          <w:rFonts w:ascii="Times New Roman" w:hAnsi="Times New Roman" w:cs="Times New Roman"/>
          <w:i/>
          <w:color w:val="000000" w:themeColor="text1"/>
          <w:szCs w:val="24"/>
        </w:rPr>
        <w:t>verbal/linguistic, logical/mathematical, musical/rhythmic,</w:t>
      </w:r>
      <w:r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3529F7" w:rsidRPr="003529F7">
        <w:rPr>
          <w:rFonts w:ascii="Times New Roman" w:hAnsi="Times New Roman" w:cs="Times New Roman"/>
          <w:i/>
          <w:color w:val="000000" w:themeColor="text1"/>
          <w:szCs w:val="24"/>
        </w:rPr>
        <w:t>visual/spatial, bodily/kinesthetic, intrapersonal, interpersonal, naturalistic, and spiritual</w:t>
      </w:r>
      <w:r w:rsidR="004E7DBD">
        <w:rPr>
          <w:rFonts w:ascii="Times New Roman" w:hAnsi="Times New Roman" w:cs="Times New Roman"/>
          <w:i/>
          <w:color w:val="000000" w:themeColor="text1"/>
          <w:szCs w:val="24"/>
        </w:rPr>
        <w:t>)</w:t>
      </w:r>
    </w:p>
    <w:p w14:paraId="37F5930C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316F392" w14:textId="77777777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</w:t>
      </w:r>
    </w:p>
    <w:p w14:paraId="55F65BFE" w14:textId="67341343" w:rsidR="00593AD8" w:rsidRPr="003529F7" w:rsidRDefault="00593AD8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3D3D212" w14:textId="53C51E94" w:rsidR="00593AD8" w:rsidRDefault="00593AD8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4C32F685" w14:textId="5A283597" w:rsidR="003529F7" w:rsidRDefault="003529F7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539CC390" w14:textId="77777777" w:rsidR="003529F7" w:rsidRPr="003529F7" w:rsidRDefault="003529F7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12DC5411" w14:textId="77777777" w:rsidR="003529F7" w:rsidRPr="006E595C" w:rsidRDefault="003529F7" w:rsidP="003529F7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6E595C">
        <w:rPr>
          <w:rFonts w:ascii="Times New Roman" w:hAnsi="Times New Roman" w:cs="Times New Roman"/>
          <w:b/>
          <w:color w:val="000000" w:themeColor="text1"/>
          <w:szCs w:val="24"/>
        </w:rPr>
        <w:t>C.  Quality and Forms of Student Engagement</w:t>
      </w:r>
    </w:p>
    <w:p w14:paraId="0B12F0D2" w14:textId="2DF603AC" w:rsidR="003529F7" w:rsidRPr="003529F7" w:rsidRDefault="003529F7" w:rsidP="00C3288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 xml:space="preserve">Created a safe learning environment of respect: </w:t>
      </w:r>
    </w:p>
    <w:p w14:paraId="2991DEB4" w14:textId="76CF5D87" w:rsidR="003529F7" w:rsidRPr="003529F7" w:rsidRDefault="003529F7" w:rsidP="003529F7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4E7DBD">
        <w:rPr>
          <w:rFonts w:ascii="Times New Roman" w:hAnsi="Times New Roman" w:cs="Times New Roman"/>
          <w:i/>
          <w:color w:val="000000" w:themeColor="text1"/>
          <w:szCs w:val="24"/>
        </w:rPr>
        <w:t xml:space="preserve">i.e.,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managed student behavior, </w:t>
      </w:r>
      <w:r w:rsidR="004E7DBD">
        <w:rPr>
          <w:rFonts w:ascii="Times New Roman" w:hAnsi="Times New Roman" w:cs="Times New Roman"/>
          <w:i/>
          <w:color w:val="000000" w:themeColor="text1"/>
          <w:szCs w:val="24"/>
        </w:rPr>
        <w:t xml:space="preserve">demonstrated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cultural sensitivity,</w:t>
      </w:r>
      <w:r w:rsidR="00C32880">
        <w:rPr>
          <w:rFonts w:ascii="Times New Roman" w:hAnsi="Times New Roman" w:cs="Times New Roman"/>
          <w:i/>
          <w:color w:val="000000" w:themeColor="text1"/>
          <w:szCs w:val="24"/>
        </w:rPr>
        <w:t xml:space="preserve"> showed respect to all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)</w:t>
      </w:r>
    </w:p>
    <w:p w14:paraId="6FD17C70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F3CEF3E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5FB313D5" w14:textId="77777777" w:rsidR="003529F7" w:rsidRPr="003529F7" w:rsidRDefault="003529F7" w:rsidP="00C3288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Fostered interactions:</w:t>
      </w:r>
      <w:r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75F3E67D" w14:textId="652D552F" w:rsidR="003529F7" w:rsidRDefault="003529F7" w:rsidP="003529F7">
      <w:pPr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C32880">
        <w:rPr>
          <w:rFonts w:ascii="Times New Roman" w:hAnsi="Times New Roman" w:cs="Times New Roman"/>
          <w:i/>
          <w:color w:val="000000" w:themeColor="text1"/>
          <w:szCs w:val="24"/>
        </w:rPr>
        <w:t xml:space="preserve">i.e.,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a variety of structures and strategies designed to get students to interact with the teacher, other students, and others</w:t>
      </w:r>
      <w:r w:rsidR="00DF7F1A">
        <w:rPr>
          <w:rFonts w:ascii="Times New Roman" w:hAnsi="Times New Roman" w:cs="Times New Roman"/>
          <w:i/>
          <w:color w:val="000000" w:themeColor="text1"/>
          <w:szCs w:val="24"/>
        </w:rPr>
        <w:t>; allocated a significant amount of time for interactions that develop the stated outcomes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)</w:t>
      </w:r>
    </w:p>
    <w:p w14:paraId="319B5F82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E65DE69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751228A6" w14:textId="6E4E6B3A" w:rsidR="003529F7" w:rsidRPr="003529F7" w:rsidRDefault="00DF7F1A" w:rsidP="00C32880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Promoted different levels 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of thinking:</w:t>
      </w:r>
      <w:r w:rsidR="003529F7"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4AE6595" w14:textId="14354B47" w:rsidR="003529F7" w:rsidRDefault="003529F7" w:rsidP="003529F7">
      <w:pPr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8109AB">
        <w:rPr>
          <w:rFonts w:ascii="Times New Roman" w:hAnsi="Times New Roman" w:cs="Times New Roman"/>
          <w:i/>
          <w:color w:val="000000" w:themeColor="text1"/>
          <w:szCs w:val="24"/>
        </w:rPr>
        <w:t xml:space="preserve">i.e., designed learning activities to lead students to higher levels of cognition: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(a)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remember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or recall</w:t>
      </w:r>
      <w:r w:rsidR="00420F2D">
        <w:rPr>
          <w:rFonts w:ascii="Times New Roman" w:hAnsi="Times New Roman" w:cs="Times New Roman"/>
          <w:i/>
          <w:color w:val="000000" w:themeColor="text1"/>
          <w:szCs w:val="24"/>
        </w:rPr>
        <w:t>;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(b)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understand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or </w:t>
      </w:r>
      <w:r w:rsidR="008109AB">
        <w:rPr>
          <w:rFonts w:ascii="Times New Roman" w:hAnsi="Times New Roman" w:cs="Times New Roman"/>
          <w:i/>
          <w:color w:val="000000" w:themeColor="text1"/>
          <w:szCs w:val="24"/>
        </w:rPr>
        <w:t>s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tate in their own words</w:t>
      </w:r>
      <w:r w:rsidR="00420F2D">
        <w:rPr>
          <w:rFonts w:ascii="Times New Roman" w:hAnsi="Times New Roman" w:cs="Times New Roman"/>
          <w:i/>
          <w:color w:val="000000" w:themeColor="text1"/>
          <w:szCs w:val="24"/>
        </w:rPr>
        <w:t>;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(c)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apply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for use in a different manner or environment</w:t>
      </w:r>
      <w:r w:rsidR="008D3CBF">
        <w:rPr>
          <w:rFonts w:ascii="Times New Roman" w:hAnsi="Times New Roman" w:cs="Times New Roman"/>
          <w:i/>
          <w:color w:val="000000" w:themeColor="text1"/>
          <w:szCs w:val="24"/>
        </w:rPr>
        <w:t>;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(d)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analyze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or see component parts or categories of an idea, concept, principles, or values</w:t>
      </w:r>
      <w:r w:rsidR="008D3CBF">
        <w:rPr>
          <w:rFonts w:ascii="Times New Roman" w:hAnsi="Times New Roman" w:cs="Times New Roman"/>
          <w:i/>
          <w:color w:val="000000" w:themeColor="text1"/>
          <w:szCs w:val="24"/>
        </w:rPr>
        <w:t>;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(e)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evaluate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or mak</w:t>
      </w:r>
      <w:r w:rsidR="00420F2D">
        <w:rPr>
          <w:rFonts w:ascii="Times New Roman" w:hAnsi="Times New Roman" w:cs="Times New Roman"/>
          <w:i/>
          <w:color w:val="000000" w:themeColor="text1"/>
          <w:szCs w:val="24"/>
        </w:rPr>
        <w:t>e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logical judgments understood by knowledgeable others</w:t>
      </w:r>
      <w:r w:rsidR="008D3CBF">
        <w:rPr>
          <w:rFonts w:ascii="Times New Roman" w:hAnsi="Times New Roman" w:cs="Times New Roman"/>
          <w:i/>
          <w:color w:val="000000" w:themeColor="text1"/>
          <w:szCs w:val="24"/>
        </w:rPr>
        <w:t>;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(f) and </w:t>
      </w:r>
      <w:r w:rsidRPr="003529F7">
        <w:rPr>
          <w:rFonts w:ascii="Times New Roman" w:hAnsi="Times New Roman" w:cs="Times New Roman"/>
          <w:b/>
          <w:i/>
          <w:color w:val="000000" w:themeColor="text1"/>
          <w:szCs w:val="24"/>
        </w:rPr>
        <w:t>create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or compose something new.</w:t>
      </w:r>
      <w:r w:rsidR="00420F2D">
        <w:rPr>
          <w:rFonts w:ascii="Times New Roman" w:hAnsi="Times New Roman" w:cs="Times New Roman"/>
          <w:i/>
          <w:color w:val="000000" w:themeColor="text1"/>
          <w:szCs w:val="24"/>
        </w:rPr>
        <w:t xml:space="preserve"> [Adapted from Bloom’s Revised Taxonomy of Cognition])</w:t>
      </w:r>
    </w:p>
    <w:p w14:paraId="54D76F28" w14:textId="5202DE9E" w:rsidR="003529F7" w:rsidRPr="00996939" w:rsidRDefault="003529F7" w:rsidP="00996939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C2C844D" w14:textId="6886CE4B" w:rsidR="003529F7" w:rsidRPr="003529F7" w:rsidRDefault="003529F7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16A4F28F" w14:textId="50FA0D39" w:rsidR="003529F7" w:rsidRPr="003529F7" w:rsidRDefault="003529F7" w:rsidP="005579C9">
      <w:pPr>
        <w:rPr>
          <w:rFonts w:ascii="Times New Roman" w:hAnsi="Times New Roman" w:cs="Times New Roman"/>
          <w:color w:val="000000" w:themeColor="text1"/>
          <w:szCs w:val="24"/>
        </w:rPr>
      </w:pPr>
    </w:p>
    <w:p w14:paraId="0283EBD6" w14:textId="2B804F01" w:rsidR="003529F7" w:rsidRPr="006E595C" w:rsidRDefault="003529F7" w:rsidP="003529F7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6E595C">
        <w:rPr>
          <w:rFonts w:ascii="Times New Roman" w:hAnsi="Times New Roman" w:cs="Times New Roman"/>
          <w:b/>
          <w:color w:val="000000" w:themeColor="text1"/>
          <w:szCs w:val="24"/>
        </w:rPr>
        <w:t xml:space="preserve">D. </w:t>
      </w:r>
      <w:r w:rsidR="00987F79">
        <w:rPr>
          <w:rFonts w:ascii="Times New Roman" w:hAnsi="Times New Roman" w:cs="Times New Roman"/>
          <w:b/>
          <w:color w:val="000000" w:themeColor="text1"/>
          <w:szCs w:val="24"/>
        </w:rPr>
        <w:t xml:space="preserve">Variety of </w:t>
      </w:r>
      <w:r w:rsidRPr="006E595C">
        <w:rPr>
          <w:rFonts w:ascii="Times New Roman" w:hAnsi="Times New Roman" w:cs="Times New Roman"/>
          <w:b/>
          <w:color w:val="000000" w:themeColor="text1"/>
          <w:szCs w:val="24"/>
        </w:rPr>
        <w:t>Useful Feedback</w:t>
      </w:r>
    </w:p>
    <w:p w14:paraId="091FFFBC" w14:textId="5244E9F1" w:rsidR="003529F7" w:rsidRDefault="00987F79" w:rsidP="00987F79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Gave t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eacher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to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student feedback:</w:t>
      </w:r>
      <w:r w:rsidR="003529F7"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244AE8B" w14:textId="2DA22501" w:rsidR="003529F7" w:rsidRDefault="003529F7" w:rsidP="003529F7">
      <w:pPr>
        <w:pStyle w:val="ListParagraph"/>
        <w:spacing w:line="276" w:lineRule="auto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987F79">
        <w:rPr>
          <w:rFonts w:ascii="Times New Roman" w:hAnsi="Times New Roman" w:cs="Times New Roman"/>
          <w:i/>
          <w:color w:val="000000" w:themeColor="text1"/>
          <w:szCs w:val="24"/>
        </w:rPr>
        <w:t>i.e., useful feed</w:t>
      </w:r>
      <w:r w:rsidR="00E82478">
        <w:rPr>
          <w:rFonts w:ascii="Times New Roman" w:hAnsi="Times New Roman" w:cs="Times New Roman"/>
          <w:i/>
          <w:color w:val="000000" w:themeColor="text1"/>
          <w:szCs w:val="24"/>
        </w:rPr>
        <w:t>back was regularly provided by the teacher to</w:t>
      </w:r>
      <w:r w:rsidR="00987F79">
        <w:rPr>
          <w:rFonts w:ascii="Times New Roman" w:hAnsi="Times New Roman" w:cs="Times New Roman"/>
          <w:i/>
          <w:color w:val="000000" w:themeColor="text1"/>
          <w:szCs w:val="24"/>
        </w:rPr>
        <w:t xml:space="preserve"> help students learn)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</w:p>
    <w:p w14:paraId="24017647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E0EA55F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52EB1297" w14:textId="2C688BA4" w:rsidR="003529F7" w:rsidRPr="003529F7" w:rsidRDefault="00E82478" w:rsidP="00987F79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Encouraged s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tudent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to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student feedback:</w:t>
      </w:r>
      <w:r w:rsidR="003529F7" w:rsidRPr="003529F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1F3505F8" w14:textId="282B1AE8" w:rsidR="003529F7" w:rsidRDefault="003529F7" w:rsidP="003529F7">
      <w:pPr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E82478">
        <w:rPr>
          <w:rFonts w:ascii="Times New Roman" w:hAnsi="Times New Roman" w:cs="Times New Roman"/>
          <w:i/>
          <w:color w:val="000000" w:themeColor="text1"/>
          <w:szCs w:val="24"/>
        </w:rPr>
        <w:t xml:space="preserve">i.e., useful feedback was regularly provided </w:t>
      </w:r>
      <w:r w:rsidR="00DF51AD">
        <w:rPr>
          <w:rFonts w:ascii="Times New Roman" w:hAnsi="Times New Roman" w:cs="Times New Roman"/>
          <w:i/>
          <w:color w:val="000000" w:themeColor="text1"/>
          <w:szCs w:val="24"/>
        </w:rPr>
        <w:t>by students to one another</w:t>
      </w:r>
      <w:r w:rsidR="00E82478">
        <w:rPr>
          <w:rFonts w:ascii="Times New Roman" w:hAnsi="Times New Roman" w:cs="Times New Roman"/>
          <w:i/>
          <w:color w:val="000000" w:themeColor="text1"/>
          <w:szCs w:val="24"/>
        </w:rPr>
        <w:t>)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</w:p>
    <w:p w14:paraId="586C9B86" w14:textId="5323345B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89C628D" w14:textId="77777777" w:rsidR="00996939" w:rsidRDefault="00996939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7F6F0F4A" w14:textId="23F82A71" w:rsidR="003529F7" w:rsidRPr="003529F7" w:rsidRDefault="00DF51AD" w:rsidP="00987F79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Encourage</w:t>
      </w:r>
      <w:r w:rsidR="005230AD">
        <w:rPr>
          <w:rFonts w:ascii="Times New Roman" w:hAnsi="Times New Roman" w:cs="Times New Roman"/>
          <w:b/>
          <w:color w:val="000000" w:themeColor="text1"/>
          <w:szCs w:val="24"/>
        </w:rPr>
        <w:t>d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s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tudent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to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 xml:space="preserve">teacher feedback: </w:t>
      </w:r>
    </w:p>
    <w:p w14:paraId="62AA7734" w14:textId="0CB78A51" w:rsidR="003529F7" w:rsidRDefault="003529F7" w:rsidP="003529F7">
      <w:pPr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DF51AD">
        <w:rPr>
          <w:rFonts w:ascii="Times New Roman" w:hAnsi="Times New Roman" w:cs="Times New Roman"/>
          <w:i/>
          <w:color w:val="000000" w:themeColor="text1"/>
          <w:szCs w:val="24"/>
        </w:rPr>
        <w:t>i.e., use</w:t>
      </w:r>
      <w:r w:rsidR="00116478">
        <w:rPr>
          <w:rFonts w:ascii="Times New Roman" w:hAnsi="Times New Roman" w:cs="Times New Roman"/>
          <w:i/>
          <w:color w:val="000000" w:themeColor="text1"/>
          <w:szCs w:val="24"/>
        </w:rPr>
        <w:t>ful feedback was regularly provided by students to their teacher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 xml:space="preserve">) </w:t>
      </w:r>
    </w:p>
    <w:p w14:paraId="1CC9D993" w14:textId="31FA9D67" w:rsidR="003529F7" w:rsidRPr="00996939" w:rsidRDefault="003529F7" w:rsidP="00996939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6AC94D4" w14:textId="75C7C437" w:rsidR="003529F7" w:rsidRPr="003529F7" w:rsidRDefault="00116478" w:rsidP="00987F79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Used a v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ari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ety of assessments or tests/quizzes/evaluations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25D633E0" w14:textId="76C81B53" w:rsidR="003529F7" w:rsidRDefault="003529F7" w:rsidP="003529F7">
      <w:pPr>
        <w:spacing w:line="276" w:lineRule="auto"/>
        <w:ind w:left="720"/>
        <w:rPr>
          <w:rFonts w:ascii="Times New Roman" w:hAnsi="Times New Roman" w:cs="Times New Roman"/>
          <w:i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(</w:t>
      </w:r>
      <w:r w:rsidR="00116478">
        <w:rPr>
          <w:rFonts w:ascii="Times New Roman" w:hAnsi="Times New Roman" w:cs="Times New Roman"/>
          <w:i/>
          <w:color w:val="000000" w:themeColor="text1"/>
          <w:szCs w:val="24"/>
        </w:rPr>
        <w:t xml:space="preserve">i.e., used multiple forms of assessment with timely </w:t>
      </w:r>
      <w:r w:rsidRPr="003529F7">
        <w:rPr>
          <w:rFonts w:ascii="Times New Roman" w:hAnsi="Times New Roman" w:cs="Times New Roman"/>
          <w:i/>
          <w:color w:val="000000" w:themeColor="text1"/>
          <w:szCs w:val="24"/>
        </w:rPr>
        <w:t>feedback)</w:t>
      </w:r>
    </w:p>
    <w:p w14:paraId="41DFFBD8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B30D2BE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626B2ADF" w14:textId="51C1ACCD" w:rsidR="001F3D9B" w:rsidRPr="001F3D9B" w:rsidRDefault="005230AD" w:rsidP="001F3D9B">
      <w:pPr>
        <w:pStyle w:val="ListParagraph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Integration of </w:t>
      </w:r>
      <w:r w:rsidR="003529F7" w:rsidRPr="001F3D9B">
        <w:rPr>
          <w:rFonts w:ascii="Times New Roman" w:hAnsi="Times New Roman" w:cs="Times New Roman"/>
          <w:b/>
          <w:color w:val="000000" w:themeColor="text1"/>
          <w:szCs w:val="24"/>
        </w:rPr>
        <w:t>Faith and Learning</w:t>
      </w:r>
      <w:r w:rsidR="001F3D9B" w:rsidRPr="001F3D9B">
        <w:rPr>
          <w:rFonts w:ascii="Times New Roman" w:hAnsi="Times New Roman" w:cs="Times New Roman"/>
          <w:b/>
          <w:color w:val="000000" w:themeColor="text1"/>
          <w:szCs w:val="24"/>
        </w:rPr>
        <w:t xml:space="preserve"> (Made connections inside and outside the classroom)</w:t>
      </w:r>
    </w:p>
    <w:p w14:paraId="5B11A421" w14:textId="5D38ADAA" w:rsidR="003529F7" w:rsidRPr="001F3D9B" w:rsidRDefault="003529F7" w:rsidP="001F3D9B">
      <w:pPr>
        <w:pStyle w:val="ListParagraph"/>
        <w:spacing w:line="276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1F3D9B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A08FEC9" w14:textId="37A64071" w:rsidR="003529F7" w:rsidRPr="003529F7" w:rsidRDefault="003529F7" w:rsidP="009574F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529F7">
        <w:rPr>
          <w:rFonts w:ascii="Times New Roman" w:hAnsi="Times New Roman" w:cs="Times New Roman"/>
          <w:b/>
          <w:color w:val="000000" w:themeColor="text1"/>
          <w:szCs w:val="24"/>
        </w:rPr>
        <w:t>Modeled what is verbally advocated:</w:t>
      </w:r>
    </w:p>
    <w:p w14:paraId="3F30F530" w14:textId="3FB4200B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3E0EC0" w14:textId="77777777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</w:p>
    <w:p w14:paraId="45D4B366" w14:textId="11B1F713" w:rsidR="003529F7" w:rsidRPr="003529F7" w:rsidRDefault="001F3D9B" w:rsidP="009574F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Communicated b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iblical values and themes:</w:t>
      </w:r>
    </w:p>
    <w:p w14:paraId="0BF322B4" w14:textId="49176DD3" w:rsidR="003529F7" w:rsidRP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9871448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1E21CD2C" w14:textId="75AE9C9C" w:rsidR="003529F7" w:rsidRDefault="004A10CA" w:rsidP="009574FD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Made connections between b</w:t>
      </w:r>
      <w:r w:rsidR="003529F7" w:rsidRPr="003529F7">
        <w:rPr>
          <w:rFonts w:ascii="Times New Roman" w:hAnsi="Times New Roman" w:cs="Times New Roman"/>
          <w:b/>
          <w:color w:val="000000" w:themeColor="text1"/>
          <w:szCs w:val="24"/>
        </w:rPr>
        <w:t>iblical values and themes and subject/discipline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14:paraId="4EEA1926" w14:textId="22DD0BCD" w:rsidR="003529F7" w:rsidRDefault="003529F7" w:rsidP="003529F7">
      <w:pPr>
        <w:pStyle w:val="ListParagraph"/>
        <w:rPr>
          <w:rFonts w:ascii="Times New Roman" w:hAnsi="Times New Roman" w:cs="Times New Roman"/>
          <w:i/>
          <w:color w:val="000000" w:themeColor="text1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283E23B" w14:textId="77777777" w:rsidR="003529F7" w:rsidRPr="003529F7" w:rsidRDefault="003529F7" w:rsidP="003529F7">
      <w:p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11BCF6BE" w14:textId="77777777" w:rsidR="00593AD8" w:rsidRDefault="00593AD8" w:rsidP="005579C9">
      <w:pPr>
        <w:rPr>
          <w:color w:val="auto"/>
        </w:rPr>
      </w:pPr>
    </w:p>
    <w:p w14:paraId="49BF7643" w14:textId="12A712F4" w:rsidR="00593AD8" w:rsidRDefault="00593AD8" w:rsidP="00593AD8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_______________________________</w:t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ab/>
        <w:t>______________________________</w:t>
      </w:r>
    </w:p>
    <w:p w14:paraId="732767A1" w14:textId="67984ED9" w:rsidR="00593AD8" w:rsidRPr="008371F4" w:rsidRDefault="00593AD8" w:rsidP="005579C9">
      <w:pPr>
        <w:rPr>
          <w:bCs/>
          <w:color w:val="auto"/>
        </w:rPr>
      </w:pPr>
      <w:r>
        <w:rPr>
          <w:rFonts w:ascii="Times New Roman" w:hAnsi="Times New Roman" w:cs="Times New Roman"/>
          <w:b/>
          <w:szCs w:val="24"/>
        </w:rPr>
        <w:t xml:space="preserve">                   </w:t>
      </w:r>
      <w:r w:rsidRPr="00627594">
        <w:rPr>
          <w:rFonts w:ascii="Times New Roman" w:hAnsi="Times New Roman" w:cs="Times New Roman"/>
          <w:bCs/>
          <w:szCs w:val="24"/>
        </w:rPr>
        <w:t>Faculty Observed</w:t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Pr="00627594">
        <w:rPr>
          <w:rFonts w:ascii="Times New Roman" w:hAnsi="Times New Roman" w:cs="Times New Roman"/>
          <w:bCs/>
          <w:szCs w:val="24"/>
        </w:rPr>
        <w:tab/>
      </w:r>
      <w:r w:rsidR="00C7579C">
        <w:rPr>
          <w:rFonts w:ascii="Times New Roman" w:hAnsi="Times New Roman" w:cs="Times New Roman"/>
          <w:bCs/>
          <w:szCs w:val="24"/>
        </w:rPr>
        <w:t xml:space="preserve">       Dean/Chair/Peer</w:t>
      </w:r>
    </w:p>
    <w:sectPr w:rsidR="00593AD8" w:rsidRPr="008371F4" w:rsidSect="004E37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70" w:right="1440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7A178" w14:textId="77777777" w:rsidR="001758C4" w:rsidRDefault="001758C4" w:rsidP="0068194B">
      <w:r>
        <w:separator/>
      </w:r>
    </w:p>
    <w:p w14:paraId="413A319D" w14:textId="77777777" w:rsidR="001758C4" w:rsidRDefault="001758C4"/>
    <w:p w14:paraId="708E36A3" w14:textId="77777777" w:rsidR="001758C4" w:rsidRDefault="001758C4"/>
  </w:endnote>
  <w:endnote w:type="continuationSeparator" w:id="0">
    <w:p w14:paraId="2DA35708" w14:textId="77777777" w:rsidR="001758C4" w:rsidRDefault="001758C4" w:rsidP="0068194B">
      <w:r>
        <w:continuationSeparator/>
      </w:r>
    </w:p>
    <w:p w14:paraId="6E4EA891" w14:textId="77777777" w:rsidR="001758C4" w:rsidRDefault="001758C4"/>
    <w:p w14:paraId="5AA5BAA2" w14:textId="77777777" w:rsidR="001758C4" w:rsidRDefault="00175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86533" w14:textId="77777777" w:rsidR="004E376A" w:rsidRDefault="004E37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E39CF" w14:textId="49D2A9C5" w:rsidR="002B2958" w:rsidRDefault="00CC1953" w:rsidP="004E376A">
    <w:pPr>
      <w:pStyle w:val="Footer"/>
      <w:jc w:val="lef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31C7BBB7" wp14:editId="2EF4D74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5943600" cy="320040"/>
              <wp:effectExtent l="0" t="0" r="19050" b="2286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1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398F417" w14:textId="113E83A7" w:rsidR="00CC1953" w:rsidRDefault="00CC195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January </w:t>
                                </w:r>
                                <w:r w:rsidR="00FA73E6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  <w:r w:rsidR="00593AD8">
                                  <w:rPr>
                                    <w:color w:val="7F7F7F" w:themeColor="text1" w:themeTint="80"/>
                                  </w:rPr>
                                  <w:t>9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, 2021</w:t>
                                </w:r>
                              </w:p>
                            </w:sdtContent>
                          </w:sdt>
                          <w:p w14:paraId="4DD912E3" w14:textId="77777777" w:rsidR="00CC1953" w:rsidRDefault="00CC195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group w14:anchorId="31C7BBB7" id="Group 37" o:spid="_x0000_s1026" style="position:absolute;margin-left:416.8pt;margin-top:0;width:468pt;height:25.2pt;z-index:25166233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" fillcolor="black [3213]" strokecolor="#060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" filled="f" strokecolor="#060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1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398F417" w14:textId="113E83A7" w:rsidR="00CC1953" w:rsidRDefault="00CC195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January </w:t>
                          </w:r>
                          <w:r w:rsidR="00FA73E6"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="00593AD8">
                            <w:rPr>
                              <w:color w:val="7F7F7F" w:themeColor="text1" w:themeTint="80"/>
                            </w:rPr>
                            <w:t>9</w:t>
                          </w:r>
                          <w:r>
                            <w:rPr>
                              <w:color w:val="7F7F7F" w:themeColor="text1" w:themeTint="80"/>
                            </w:rPr>
                            <w:t>, 2021</w:t>
                          </w:r>
                        </w:p>
                      </w:sdtContent>
                    </w:sdt>
                    <w:p w14:paraId="4DD912E3" w14:textId="77777777" w:rsidR="00CC1953" w:rsidRDefault="00CC195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5E8F38" wp14:editId="5A52C429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2B5140" w14:textId="7B0B0AEA" w:rsidR="00CC1953" w:rsidRDefault="00CC1953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A6DD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E8F38" id="Rectangle 40" o:spid="_x0000_s1029" style="position:absolute;margin-left:0;margin-top:0;width:36pt;height:25.2pt;z-index:25166131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" fillcolor="#060" stroked="f" strokeweight="3pt">
              <v:textbox>
                <w:txbxContent>
                  <w:p w14:paraId="3F2B5140" w14:textId="7B0B0AEA" w:rsidR="00CC1953" w:rsidRDefault="00CC1953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A6DD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F1C7" w14:textId="71DB77B2" w:rsidR="00493BCD" w:rsidRDefault="004E376A">
    <w:pPr>
      <w:pStyle w:val="Footer"/>
    </w:pPr>
    <w:r>
      <w:rPr>
        <w:i/>
        <w:iCs/>
      </w:rPr>
      <w:t>January 15, 2021</w:t>
    </w:r>
    <w:r w:rsidR="00493BCD" w:rsidRPr="00493BCD">
      <w:rPr>
        <w:i/>
        <w:iCs/>
      </w:rPr>
      <w:ptab w:relativeTo="margin" w:alignment="center" w:leader="none"/>
    </w:r>
    <w:r w:rsidR="00493BCD" w:rsidRPr="00493BCD">
      <w:rPr>
        <w:i/>
        <w:iCs/>
      </w:rPr>
      <w:ptab w:relativeTo="margin" w:alignment="right" w:leader="none"/>
    </w:r>
    <w:r w:rsidR="00493BCD">
      <w:t xml:space="preserve">Page No. </w:t>
    </w: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37027" w14:textId="77777777" w:rsidR="001758C4" w:rsidRDefault="001758C4" w:rsidP="0068194B">
      <w:r>
        <w:separator/>
      </w:r>
    </w:p>
    <w:p w14:paraId="69826347" w14:textId="77777777" w:rsidR="001758C4" w:rsidRDefault="001758C4"/>
    <w:p w14:paraId="4A279633" w14:textId="77777777" w:rsidR="001758C4" w:rsidRDefault="001758C4"/>
  </w:footnote>
  <w:footnote w:type="continuationSeparator" w:id="0">
    <w:p w14:paraId="5A020916" w14:textId="77777777" w:rsidR="001758C4" w:rsidRDefault="001758C4" w:rsidP="0068194B">
      <w:r>
        <w:continuationSeparator/>
      </w:r>
    </w:p>
    <w:p w14:paraId="1B236DAE" w14:textId="77777777" w:rsidR="001758C4" w:rsidRDefault="001758C4"/>
    <w:p w14:paraId="39337A23" w14:textId="77777777" w:rsidR="001758C4" w:rsidRDefault="001758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9F31" w14:textId="77777777" w:rsidR="004E376A" w:rsidRDefault="004E37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25C22" w14:textId="77777777" w:rsidR="004E376A" w:rsidRDefault="004E37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95D3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5D364" wp14:editId="0D1B4EA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84C57FE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>
    <w:nsid w:val="04740919"/>
    <w:multiLevelType w:val="hybridMultilevel"/>
    <w:tmpl w:val="8FBEF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D47AC"/>
    <w:multiLevelType w:val="hybridMultilevel"/>
    <w:tmpl w:val="B50E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DB0E13"/>
    <w:multiLevelType w:val="hybridMultilevel"/>
    <w:tmpl w:val="424A9C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F7778"/>
    <w:multiLevelType w:val="hybridMultilevel"/>
    <w:tmpl w:val="9704E47A"/>
    <w:lvl w:ilvl="0" w:tplc="7E4A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1FA6641B"/>
    <w:multiLevelType w:val="hybridMultilevel"/>
    <w:tmpl w:val="A4BAFF64"/>
    <w:lvl w:ilvl="0" w:tplc="3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9410B"/>
    <w:multiLevelType w:val="hybridMultilevel"/>
    <w:tmpl w:val="022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025498B"/>
    <w:multiLevelType w:val="hybridMultilevel"/>
    <w:tmpl w:val="6696E7EC"/>
    <w:lvl w:ilvl="0" w:tplc="37F40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FB2BA7"/>
    <w:multiLevelType w:val="hybridMultilevel"/>
    <w:tmpl w:val="6C22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04B2C"/>
    <w:multiLevelType w:val="hybridMultilevel"/>
    <w:tmpl w:val="DD023096"/>
    <w:lvl w:ilvl="0" w:tplc="9F6C7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F65AF4"/>
    <w:multiLevelType w:val="hybridMultilevel"/>
    <w:tmpl w:val="105E6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55A64"/>
    <w:multiLevelType w:val="hybridMultilevel"/>
    <w:tmpl w:val="022C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4D8A790D"/>
    <w:multiLevelType w:val="hybridMultilevel"/>
    <w:tmpl w:val="2E6A27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81257"/>
    <w:multiLevelType w:val="hybridMultilevel"/>
    <w:tmpl w:val="D1CE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10D9F"/>
    <w:multiLevelType w:val="hybridMultilevel"/>
    <w:tmpl w:val="9A064C66"/>
    <w:lvl w:ilvl="0" w:tplc="277ADB4C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F46F3B"/>
    <w:multiLevelType w:val="hybridMultilevel"/>
    <w:tmpl w:val="DB76B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82E26"/>
    <w:multiLevelType w:val="hybridMultilevel"/>
    <w:tmpl w:val="AEE05DF2"/>
    <w:lvl w:ilvl="0" w:tplc="75188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CA0EB3"/>
    <w:multiLevelType w:val="hybridMultilevel"/>
    <w:tmpl w:val="5762E5D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2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4"/>
  </w:num>
  <w:num w:numId="15">
    <w:abstractNumId w:val="20"/>
  </w:num>
  <w:num w:numId="16">
    <w:abstractNumId w:val="18"/>
  </w:num>
  <w:num w:numId="17">
    <w:abstractNumId w:val="13"/>
  </w:num>
  <w:num w:numId="18">
    <w:abstractNumId w:val="25"/>
  </w:num>
  <w:num w:numId="19">
    <w:abstractNumId w:val="28"/>
  </w:num>
  <w:num w:numId="20">
    <w:abstractNumId w:val="29"/>
  </w:num>
  <w:num w:numId="21">
    <w:abstractNumId w:val="19"/>
  </w:num>
  <w:num w:numId="22">
    <w:abstractNumId w:val="22"/>
  </w:num>
  <w:num w:numId="23">
    <w:abstractNumId w:val="12"/>
  </w:num>
  <w:num w:numId="24">
    <w:abstractNumId w:val="16"/>
  </w:num>
  <w:num w:numId="25">
    <w:abstractNumId w:val="11"/>
  </w:num>
  <w:num w:numId="26">
    <w:abstractNumId w:val="10"/>
  </w:num>
  <w:num w:numId="27">
    <w:abstractNumId w:val="27"/>
  </w:num>
  <w:num w:numId="28">
    <w:abstractNumId w:val="21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DQxNLYEQkMDUyUdpeDU4uLM/DyQAkPDWgBlDbV2LQAAAA=="/>
  </w:docVars>
  <w:rsids>
    <w:rsidRoot w:val="00493BCD"/>
    <w:rsid w:val="000001EF"/>
    <w:rsid w:val="00007322"/>
    <w:rsid w:val="00007728"/>
    <w:rsid w:val="0001682F"/>
    <w:rsid w:val="00024584"/>
    <w:rsid w:val="00024730"/>
    <w:rsid w:val="00053907"/>
    <w:rsid w:val="00055E95"/>
    <w:rsid w:val="0007021F"/>
    <w:rsid w:val="0007770F"/>
    <w:rsid w:val="000B2BA5"/>
    <w:rsid w:val="000D3E1A"/>
    <w:rsid w:val="000F2F8C"/>
    <w:rsid w:val="0010006E"/>
    <w:rsid w:val="001045A8"/>
    <w:rsid w:val="00114A91"/>
    <w:rsid w:val="00116478"/>
    <w:rsid w:val="00121A83"/>
    <w:rsid w:val="001427E1"/>
    <w:rsid w:val="00163668"/>
    <w:rsid w:val="00171566"/>
    <w:rsid w:val="00174676"/>
    <w:rsid w:val="00174B1C"/>
    <w:rsid w:val="001755A8"/>
    <w:rsid w:val="001758C4"/>
    <w:rsid w:val="00184014"/>
    <w:rsid w:val="00192008"/>
    <w:rsid w:val="001C0E68"/>
    <w:rsid w:val="001C4B6F"/>
    <w:rsid w:val="001D0BF1"/>
    <w:rsid w:val="001E3120"/>
    <w:rsid w:val="001E7E0C"/>
    <w:rsid w:val="001F0BB0"/>
    <w:rsid w:val="001F3D9B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1FE4"/>
    <w:rsid w:val="00294998"/>
    <w:rsid w:val="00297F18"/>
    <w:rsid w:val="002A1945"/>
    <w:rsid w:val="002B2958"/>
    <w:rsid w:val="002B2AF9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45D70"/>
    <w:rsid w:val="003529F7"/>
    <w:rsid w:val="003544E1"/>
    <w:rsid w:val="00366398"/>
    <w:rsid w:val="003A0632"/>
    <w:rsid w:val="003A30E5"/>
    <w:rsid w:val="003A6ADF"/>
    <w:rsid w:val="003B5928"/>
    <w:rsid w:val="003B62CD"/>
    <w:rsid w:val="003D380F"/>
    <w:rsid w:val="003E160D"/>
    <w:rsid w:val="003F1D5F"/>
    <w:rsid w:val="00405128"/>
    <w:rsid w:val="00406CFF"/>
    <w:rsid w:val="00416B25"/>
    <w:rsid w:val="00420592"/>
    <w:rsid w:val="00420F2D"/>
    <w:rsid w:val="00426A01"/>
    <w:rsid w:val="004319E0"/>
    <w:rsid w:val="00437E8C"/>
    <w:rsid w:val="00440225"/>
    <w:rsid w:val="004726BC"/>
    <w:rsid w:val="00474105"/>
    <w:rsid w:val="00480E6E"/>
    <w:rsid w:val="00486277"/>
    <w:rsid w:val="0049225F"/>
    <w:rsid w:val="00493BCD"/>
    <w:rsid w:val="00494CF6"/>
    <w:rsid w:val="00495F8D"/>
    <w:rsid w:val="004A10CA"/>
    <w:rsid w:val="004A1D0E"/>
    <w:rsid w:val="004A1FAE"/>
    <w:rsid w:val="004A32FF"/>
    <w:rsid w:val="004B06EB"/>
    <w:rsid w:val="004B6AD0"/>
    <w:rsid w:val="004C2D5D"/>
    <w:rsid w:val="004C33E1"/>
    <w:rsid w:val="004E01EB"/>
    <w:rsid w:val="004E2794"/>
    <w:rsid w:val="004E376A"/>
    <w:rsid w:val="004E7DBD"/>
    <w:rsid w:val="00510392"/>
    <w:rsid w:val="00513E2A"/>
    <w:rsid w:val="00515D4C"/>
    <w:rsid w:val="005230AD"/>
    <w:rsid w:val="005579C9"/>
    <w:rsid w:val="00566A35"/>
    <w:rsid w:val="0056701E"/>
    <w:rsid w:val="005740D7"/>
    <w:rsid w:val="00593AD8"/>
    <w:rsid w:val="005A0F26"/>
    <w:rsid w:val="005A1B10"/>
    <w:rsid w:val="005A484F"/>
    <w:rsid w:val="005A6850"/>
    <w:rsid w:val="005B1B1B"/>
    <w:rsid w:val="005C5932"/>
    <w:rsid w:val="005D3CA7"/>
    <w:rsid w:val="005D4CC1"/>
    <w:rsid w:val="005E0986"/>
    <w:rsid w:val="005F4B91"/>
    <w:rsid w:val="005F55D2"/>
    <w:rsid w:val="0062312F"/>
    <w:rsid w:val="00625F2C"/>
    <w:rsid w:val="006618E9"/>
    <w:rsid w:val="00664399"/>
    <w:rsid w:val="0068194B"/>
    <w:rsid w:val="00692703"/>
    <w:rsid w:val="006961A0"/>
    <w:rsid w:val="006A1962"/>
    <w:rsid w:val="006B5D48"/>
    <w:rsid w:val="006B7D7B"/>
    <w:rsid w:val="006C1A5E"/>
    <w:rsid w:val="006E1507"/>
    <w:rsid w:val="006E595C"/>
    <w:rsid w:val="00712D8B"/>
    <w:rsid w:val="007273B7"/>
    <w:rsid w:val="007315E0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385B"/>
    <w:rsid w:val="007E6A61"/>
    <w:rsid w:val="00801140"/>
    <w:rsid w:val="00803404"/>
    <w:rsid w:val="008109AB"/>
    <w:rsid w:val="00810EFD"/>
    <w:rsid w:val="00814A10"/>
    <w:rsid w:val="00834955"/>
    <w:rsid w:val="008371F4"/>
    <w:rsid w:val="00855B59"/>
    <w:rsid w:val="00860461"/>
    <w:rsid w:val="0086487C"/>
    <w:rsid w:val="00870B20"/>
    <w:rsid w:val="00871AB0"/>
    <w:rsid w:val="008829F8"/>
    <w:rsid w:val="00885897"/>
    <w:rsid w:val="008A6538"/>
    <w:rsid w:val="008C7056"/>
    <w:rsid w:val="008D3CBF"/>
    <w:rsid w:val="008E278B"/>
    <w:rsid w:val="008F3B14"/>
    <w:rsid w:val="008F4C93"/>
    <w:rsid w:val="00901899"/>
    <w:rsid w:val="0090344B"/>
    <w:rsid w:val="00905715"/>
    <w:rsid w:val="0091321E"/>
    <w:rsid w:val="00913946"/>
    <w:rsid w:val="0092726B"/>
    <w:rsid w:val="009361BA"/>
    <w:rsid w:val="00940743"/>
    <w:rsid w:val="00944F78"/>
    <w:rsid w:val="009510E7"/>
    <w:rsid w:val="00952C89"/>
    <w:rsid w:val="009571D8"/>
    <w:rsid w:val="009574FD"/>
    <w:rsid w:val="009650EA"/>
    <w:rsid w:val="0096604B"/>
    <w:rsid w:val="0097790C"/>
    <w:rsid w:val="00977B4E"/>
    <w:rsid w:val="0098506E"/>
    <w:rsid w:val="00987F79"/>
    <w:rsid w:val="00996939"/>
    <w:rsid w:val="009A44CE"/>
    <w:rsid w:val="009C4DFC"/>
    <w:rsid w:val="009D44F8"/>
    <w:rsid w:val="009D51B3"/>
    <w:rsid w:val="009E3160"/>
    <w:rsid w:val="009F220C"/>
    <w:rsid w:val="009F3B05"/>
    <w:rsid w:val="009F4931"/>
    <w:rsid w:val="00A14534"/>
    <w:rsid w:val="00A16DAA"/>
    <w:rsid w:val="00A22A31"/>
    <w:rsid w:val="00A2309B"/>
    <w:rsid w:val="00A24162"/>
    <w:rsid w:val="00A25023"/>
    <w:rsid w:val="00A270EA"/>
    <w:rsid w:val="00A34BA2"/>
    <w:rsid w:val="00A35EF4"/>
    <w:rsid w:val="00A36F27"/>
    <w:rsid w:val="00A42E32"/>
    <w:rsid w:val="00A46E63"/>
    <w:rsid w:val="00A51DC5"/>
    <w:rsid w:val="00A53DE1"/>
    <w:rsid w:val="00A615E1"/>
    <w:rsid w:val="00A755E8"/>
    <w:rsid w:val="00A93A5D"/>
    <w:rsid w:val="00AA6DD0"/>
    <w:rsid w:val="00AB32F8"/>
    <w:rsid w:val="00AB610B"/>
    <w:rsid w:val="00AC6606"/>
    <w:rsid w:val="00AD360E"/>
    <w:rsid w:val="00AD40FB"/>
    <w:rsid w:val="00AD782D"/>
    <w:rsid w:val="00AE7650"/>
    <w:rsid w:val="00B10EBE"/>
    <w:rsid w:val="00B236F1"/>
    <w:rsid w:val="00B42758"/>
    <w:rsid w:val="00B50F99"/>
    <w:rsid w:val="00B51D1B"/>
    <w:rsid w:val="00B52772"/>
    <w:rsid w:val="00B540F4"/>
    <w:rsid w:val="00B55B9D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32880"/>
    <w:rsid w:val="00C32B91"/>
    <w:rsid w:val="00C47FA6"/>
    <w:rsid w:val="00C57FC6"/>
    <w:rsid w:val="00C66A7D"/>
    <w:rsid w:val="00C7579C"/>
    <w:rsid w:val="00C779DA"/>
    <w:rsid w:val="00C814F7"/>
    <w:rsid w:val="00CA4B4D"/>
    <w:rsid w:val="00CB35C3"/>
    <w:rsid w:val="00CC1953"/>
    <w:rsid w:val="00CD323D"/>
    <w:rsid w:val="00CE4030"/>
    <w:rsid w:val="00CE64B3"/>
    <w:rsid w:val="00CF1A49"/>
    <w:rsid w:val="00D0630C"/>
    <w:rsid w:val="00D243A9"/>
    <w:rsid w:val="00D305E5"/>
    <w:rsid w:val="00D37CD3"/>
    <w:rsid w:val="00D5003F"/>
    <w:rsid w:val="00D66A52"/>
    <w:rsid w:val="00D66EFA"/>
    <w:rsid w:val="00D72A2D"/>
    <w:rsid w:val="00D914F1"/>
    <w:rsid w:val="00D9521A"/>
    <w:rsid w:val="00DA3914"/>
    <w:rsid w:val="00DA59AA"/>
    <w:rsid w:val="00DB6915"/>
    <w:rsid w:val="00DB7A9F"/>
    <w:rsid w:val="00DB7E1E"/>
    <w:rsid w:val="00DC1B78"/>
    <w:rsid w:val="00DC2A2F"/>
    <w:rsid w:val="00DC600B"/>
    <w:rsid w:val="00DE0FAA"/>
    <w:rsid w:val="00DE136D"/>
    <w:rsid w:val="00DE6534"/>
    <w:rsid w:val="00DF4D6C"/>
    <w:rsid w:val="00DF51AD"/>
    <w:rsid w:val="00DF7F1A"/>
    <w:rsid w:val="00E01923"/>
    <w:rsid w:val="00E14498"/>
    <w:rsid w:val="00E2397A"/>
    <w:rsid w:val="00E254DB"/>
    <w:rsid w:val="00E300FC"/>
    <w:rsid w:val="00E362DB"/>
    <w:rsid w:val="00E5608B"/>
    <w:rsid w:val="00E5632B"/>
    <w:rsid w:val="00E70240"/>
    <w:rsid w:val="00E71E6B"/>
    <w:rsid w:val="00E81CC5"/>
    <w:rsid w:val="00E82478"/>
    <w:rsid w:val="00E85A87"/>
    <w:rsid w:val="00E85B4A"/>
    <w:rsid w:val="00E9528E"/>
    <w:rsid w:val="00EA5099"/>
    <w:rsid w:val="00EB1C9D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A36"/>
    <w:rsid w:val="00F8769D"/>
    <w:rsid w:val="00F9350C"/>
    <w:rsid w:val="00F94C64"/>
    <w:rsid w:val="00F94EB5"/>
    <w:rsid w:val="00F9624D"/>
    <w:rsid w:val="00FA73E6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8B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F7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5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a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2021-01-29T00:00:00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2021-02-11T05:37:00Z</dcterms:created>
  <dcterms:modified xsi:type="dcterms:W3CDTF">2021-02-11T05:37:00Z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