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1759" w14:textId="77777777" w:rsidR="00593AD8" w:rsidRPr="00CF1A49" w:rsidRDefault="00593AD8" w:rsidP="00593AD8">
      <w:pPr>
        <w:pStyle w:val="Title"/>
      </w:pPr>
      <w:bookmarkStart w:id="0" w:name="_GoBack"/>
      <w:bookmarkEnd w:id="0"/>
      <w:r w:rsidRPr="00493BCD">
        <w:rPr>
          <w:rStyle w:val="IntenseEmphasis"/>
          <w:noProof/>
        </w:rPr>
        <w:drawing>
          <wp:inline distT="0" distB="0" distL="0" distR="0" wp14:anchorId="19357326" wp14:editId="328F41B6">
            <wp:extent cx="571500" cy="5099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0"/>
                    <a:stretch/>
                  </pic:blipFill>
                  <pic:spPr bwMode="auto">
                    <a:xfrm>
                      <a:off x="0" y="0"/>
                      <a:ext cx="579678" cy="51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0A89E" w14:textId="77777777" w:rsidR="00593AD8" w:rsidRPr="00627594" w:rsidRDefault="00593AD8" w:rsidP="00593AD8">
      <w:pPr>
        <w:pStyle w:val="ContactInfo"/>
        <w:rPr>
          <w:rFonts w:ascii="Abadi" w:hAnsi="Abadi"/>
          <w:b/>
          <w:bCs/>
          <w:color w:val="156138" w:themeColor="accent1" w:themeShade="BF"/>
        </w:rPr>
      </w:pPr>
      <w:bookmarkStart w:id="1" w:name="_Hlk63224833"/>
      <w:r w:rsidRPr="00627594">
        <w:rPr>
          <w:rFonts w:ascii="Abadi" w:hAnsi="Abadi"/>
          <w:b/>
          <w:bCs/>
          <w:color w:val="156138" w:themeColor="accent1" w:themeShade="BF"/>
        </w:rPr>
        <w:t>Adventist International Institute of Advances Studies</w:t>
      </w:r>
    </w:p>
    <w:bookmarkEnd w:id="1"/>
    <w:p w14:paraId="1E3195D5" w14:textId="2266D246" w:rsidR="00593AD8" w:rsidRPr="00CF1A49" w:rsidRDefault="00593AD8" w:rsidP="00593AD8">
      <w:pPr>
        <w:pStyle w:val="ContactInfo"/>
      </w:pPr>
      <w:r>
        <w:t xml:space="preserve">Aguinaldo Highway, KM 45.5, </w:t>
      </w:r>
      <w:proofErr w:type="spellStart"/>
      <w:r>
        <w:t>Lalaan</w:t>
      </w:r>
      <w:proofErr w:type="spellEnd"/>
      <w:r>
        <w:t xml:space="preserve"> I, Silang, Cavite 4118, Philippines</w:t>
      </w:r>
    </w:p>
    <w:p w14:paraId="073D0A9F" w14:textId="21CB7400" w:rsidR="00493BCD" w:rsidRDefault="00593AD8" w:rsidP="00593AD8">
      <w:pPr>
        <w:jc w:val="center"/>
      </w:pPr>
      <w:r>
        <w:t xml:space="preserve">Telephone: 63 46 4144 300 Fax: 63 46 4144 301 | Email: </w:t>
      </w:r>
      <w:r w:rsidR="00D5003F">
        <w:t>graduateschool</w:t>
      </w:r>
      <w:r>
        <w:t>@aiias.edu</w:t>
      </w:r>
    </w:p>
    <w:p w14:paraId="1C78FE81" w14:textId="0C1F4152" w:rsidR="00593AD8" w:rsidRDefault="00593AD8" w:rsidP="00593AD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CCD1A" wp14:editId="4EEB96C2">
                <wp:simplePos x="0" y="0"/>
                <wp:positionH relativeFrom="column">
                  <wp:posOffset>-542925</wp:posOffset>
                </wp:positionH>
                <wp:positionV relativeFrom="paragraph">
                  <wp:posOffset>109855</wp:posOffset>
                </wp:positionV>
                <wp:extent cx="7058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line w14:anchorId="6D075B8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8.65pt" to="5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" strokecolor="#1d824c [3204]" strokeweight="1.5pt">
                <v:stroke joinstyle="miter"/>
              </v:line>
            </w:pict>
          </mc:Fallback>
        </mc:AlternateContent>
      </w:r>
    </w:p>
    <w:p w14:paraId="6A970D10" w14:textId="1AC53F40" w:rsidR="00593AD8" w:rsidRDefault="00D5003F" w:rsidP="00D5003F">
      <w:pPr>
        <w:tabs>
          <w:tab w:val="left" w:pos="1485"/>
          <w:tab w:val="center" w:pos="468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593AD8">
        <w:rPr>
          <w:rFonts w:ascii="Times New Roman" w:hAnsi="Times New Roman" w:cs="Times New Roman"/>
          <w:b/>
          <w:szCs w:val="24"/>
        </w:rPr>
        <w:t>Graduate School</w:t>
      </w:r>
    </w:p>
    <w:p w14:paraId="2C332340" w14:textId="1165DEC1" w:rsidR="00FA73E6" w:rsidRDefault="00FA73E6" w:rsidP="00FA73E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CLASSROOM OBSERVATION</w:t>
      </w:r>
      <w:r w:rsidR="00593AD8">
        <w:rPr>
          <w:rFonts w:ascii="Times New Roman" w:hAnsi="Times New Roman" w:cs="Times New Roman"/>
          <w:b/>
          <w:szCs w:val="24"/>
        </w:rPr>
        <w:t>:</w:t>
      </w:r>
    </w:p>
    <w:p w14:paraId="40DC19DA" w14:textId="77777777" w:rsidR="00FA73E6" w:rsidRDefault="00FA73E6" w:rsidP="00FA73E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POST-CONFERENCE FORM</w:t>
      </w:r>
    </w:p>
    <w:p w14:paraId="56D8A499" w14:textId="77777777" w:rsidR="00FA73E6" w:rsidRDefault="00FA73E6" w:rsidP="00FA73E6">
      <w:pPr>
        <w:rPr>
          <w:rFonts w:ascii="Times New Roman" w:hAnsi="Times New Roman" w:cs="Times New Roman"/>
          <w:b/>
          <w:szCs w:val="24"/>
        </w:rPr>
      </w:pPr>
    </w:p>
    <w:p w14:paraId="502F6AB5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Faculty: ______________________ Department: ____________ Specialization: _____________</w:t>
      </w:r>
    </w:p>
    <w:p w14:paraId="461D7586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Date of the Post-Conference: _______ Date &amp; Time of the Classroom Observation: __________ </w:t>
      </w:r>
    </w:p>
    <w:p w14:paraId="7332725D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Course Observed: ______________________________ Observer: ________________________</w:t>
      </w:r>
    </w:p>
    <w:p w14:paraId="715A4E12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Focus of the Observation: ________________________________________________________</w:t>
      </w:r>
    </w:p>
    <w:p w14:paraId="30720525" w14:textId="36D56E9B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593AD8">
        <w:rPr>
          <w:rFonts w:ascii="Times New Roman" w:hAnsi="Times New Roman" w:cs="Times New Roman"/>
          <w:szCs w:val="24"/>
        </w:rPr>
        <w:t>_</w:t>
      </w:r>
    </w:p>
    <w:p w14:paraId="213C38FB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</w:p>
    <w:p w14:paraId="1E62B52D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Post-Conference Interview Guide:</w:t>
      </w:r>
    </w:p>
    <w:p w14:paraId="4BCD3778" w14:textId="77777777" w:rsidR="00FA73E6" w:rsidRDefault="00FA73E6" w:rsidP="00FA73E6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what areas did you do well? ______________________________________________</w:t>
      </w:r>
    </w:p>
    <w:p w14:paraId="1AD5D24F" w14:textId="19E284DC" w:rsidR="00FA73E6" w:rsidRDefault="00FA73E6" w:rsidP="00FA73E6">
      <w:pPr>
        <w:pStyle w:val="ListParagrap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20FAA1D" w14:textId="77777777" w:rsidR="00593AD8" w:rsidRDefault="00593AD8" w:rsidP="00FA73E6">
      <w:pPr>
        <w:pStyle w:val="ListParagraph"/>
        <w:rPr>
          <w:rFonts w:ascii="Times New Roman" w:hAnsi="Times New Roman" w:cs="Times New Roman"/>
          <w:szCs w:val="24"/>
        </w:rPr>
      </w:pPr>
    </w:p>
    <w:p w14:paraId="17F1E0C4" w14:textId="77777777" w:rsidR="00FA73E6" w:rsidRDefault="00FA73E6" w:rsidP="00FA73E6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Which part of your class did you enjoy most? ___________________________________</w:t>
      </w:r>
    </w:p>
    <w:p w14:paraId="35487E4B" w14:textId="2184B2CA" w:rsidR="00FA73E6" w:rsidRDefault="00FA73E6" w:rsidP="00FA73E6">
      <w:pPr>
        <w:pStyle w:val="ListParagrap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BC3E6" w14:textId="77777777" w:rsidR="00593AD8" w:rsidRDefault="00593AD8" w:rsidP="00FA73E6">
      <w:pPr>
        <w:pStyle w:val="ListParagraph"/>
        <w:rPr>
          <w:rFonts w:ascii="Times New Roman" w:hAnsi="Times New Roman" w:cs="Times New Roman"/>
          <w:szCs w:val="24"/>
        </w:rPr>
      </w:pPr>
    </w:p>
    <w:p w14:paraId="3921DAD7" w14:textId="77777777" w:rsidR="00FA73E6" w:rsidRDefault="00FA73E6" w:rsidP="00FA73E6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what areas would you like to improve and how would you do it?</w:t>
      </w:r>
    </w:p>
    <w:p w14:paraId="62D52A8B" w14:textId="36045443" w:rsidR="00FA73E6" w:rsidRDefault="00FA73E6" w:rsidP="00FA73E6">
      <w:pPr>
        <w:pStyle w:val="ListParagrap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16003" w14:textId="77777777" w:rsidR="00593AD8" w:rsidRDefault="00593AD8" w:rsidP="00FA73E6">
      <w:pPr>
        <w:pStyle w:val="ListParagraph"/>
        <w:rPr>
          <w:rFonts w:ascii="Times New Roman" w:hAnsi="Times New Roman" w:cs="Times New Roman"/>
          <w:szCs w:val="24"/>
        </w:rPr>
      </w:pPr>
    </w:p>
    <w:p w14:paraId="5F516695" w14:textId="1955ED0A" w:rsidR="00493BCD" w:rsidRPr="00593AD8" w:rsidRDefault="00FA73E6" w:rsidP="005579C9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How would you like the department to support you in your teaching? ________________</w:t>
      </w:r>
      <w:r w:rsidR="00593AD8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6DA31" w14:textId="692545DF" w:rsidR="00593AD8" w:rsidRDefault="00593AD8" w:rsidP="005579C9">
      <w:pPr>
        <w:rPr>
          <w:color w:val="auto"/>
        </w:rPr>
      </w:pPr>
    </w:p>
    <w:p w14:paraId="55F65BFE" w14:textId="67341343" w:rsidR="00593AD8" w:rsidRDefault="00593AD8" w:rsidP="005579C9">
      <w:pPr>
        <w:rPr>
          <w:color w:val="auto"/>
        </w:rPr>
      </w:pPr>
    </w:p>
    <w:p w14:paraId="53D3D212" w14:textId="002EE97D" w:rsidR="00593AD8" w:rsidRDefault="00593AD8" w:rsidP="005579C9">
      <w:pPr>
        <w:rPr>
          <w:color w:val="auto"/>
        </w:rPr>
      </w:pPr>
    </w:p>
    <w:p w14:paraId="11BCF6BE" w14:textId="77777777" w:rsidR="00593AD8" w:rsidRDefault="00593AD8" w:rsidP="005579C9">
      <w:pPr>
        <w:rPr>
          <w:color w:val="auto"/>
        </w:rPr>
      </w:pPr>
    </w:p>
    <w:p w14:paraId="49BF7643" w14:textId="12A712F4" w:rsidR="00593AD8" w:rsidRDefault="00593AD8" w:rsidP="00593AD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_______________________________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______________________________</w:t>
      </w:r>
    </w:p>
    <w:p w14:paraId="732767A1" w14:textId="67984ED9" w:rsidR="00593AD8" w:rsidRPr="008371F4" w:rsidRDefault="00593AD8" w:rsidP="005579C9">
      <w:pPr>
        <w:rPr>
          <w:bCs/>
          <w:color w:val="auto"/>
        </w:rPr>
      </w:pPr>
      <w:r>
        <w:rPr>
          <w:rFonts w:ascii="Times New Roman" w:hAnsi="Times New Roman" w:cs="Times New Roman"/>
          <w:b/>
          <w:szCs w:val="24"/>
        </w:rPr>
        <w:t xml:space="preserve">                   </w:t>
      </w:r>
      <w:r w:rsidRPr="00627594">
        <w:rPr>
          <w:rFonts w:ascii="Times New Roman" w:hAnsi="Times New Roman" w:cs="Times New Roman"/>
          <w:bCs/>
          <w:szCs w:val="24"/>
        </w:rPr>
        <w:t>Faculty Observed</w:t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="00C7579C">
        <w:rPr>
          <w:rFonts w:ascii="Times New Roman" w:hAnsi="Times New Roman" w:cs="Times New Roman"/>
          <w:bCs/>
          <w:szCs w:val="24"/>
        </w:rPr>
        <w:t xml:space="preserve">       Dean/Chair/Peer</w:t>
      </w:r>
    </w:p>
    <w:sectPr w:rsidR="00593AD8" w:rsidRPr="008371F4" w:rsidSect="004E37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70" w:right="1440" w:bottom="108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AF3D4" w14:textId="77777777" w:rsidR="00916493" w:rsidRDefault="00916493" w:rsidP="0068194B">
      <w:r>
        <w:separator/>
      </w:r>
    </w:p>
    <w:p w14:paraId="0C68DA18" w14:textId="77777777" w:rsidR="00916493" w:rsidRDefault="00916493"/>
    <w:p w14:paraId="2D838889" w14:textId="77777777" w:rsidR="00916493" w:rsidRDefault="00916493"/>
  </w:endnote>
  <w:endnote w:type="continuationSeparator" w:id="0">
    <w:p w14:paraId="3980A10B" w14:textId="77777777" w:rsidR="00916493" w:rsidRDefault="00916493" w:rsidP="0068194B">
      <w:r>
        <w:continuationSeparator/>
      </w:r>
    </w:p>
    <w:p w14:paraId="16AEFE90" w14:textId="77777777" w:rsidR="00916493" w:rsidRDefault="00916493"/>
    <w:p w14:paraId="52688C70" w14:textId="77777777" w:rsidR="00916493" w:rsidRDefault="00916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bad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6533" w14:textId="77777777" w:rsidR="004E376A" w:rsidRDefault="004E3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E39CF" w14:textId="49D2A9C5" w:rsidR="002B2958" w:rsidRDefault="00CC1953" w:rsidP="004E376A">
    <w:pPr>
      <w:pStyle w:val="Footer"/>
      <w:jc w:val="left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1C7BBB7" wp14:editId="2EF4D74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19050" b="2286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66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1-2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398F417" w14:textId="113E83A7" w:rsidR="00CC1953" w:rsidRDefault="00CC195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January </w:t>
                                </w:r>
                                <w:r w:rsidR="00FA73E6">
                                  <w:rPr>
                                    <w:color w:val="7F7F7F" w:themeColor="text1" w:themeTint="80"/>
                                  </w:rPr>
                                  <w:t>2</w:t>
                                </w:r>
                                <w:r w:rsidR="00593AD8">
                                  <w:rPr>
                                    <w:color w:val="7F7F7F" w:themeColor="text1" w:themeTint="80"/>
                                  </w:rPr>
                                  <w:t>9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, 2021</w:t>
                                </w:r>
                              </w:p>
                            </w:sdtContent>
                          </w:sdt>
                          <w:p w14:paraId="4DD912E3" w14:textId="77777777" w:rsidR="00CC1953" w:rsidRDefault="00CC195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group w14:anchorId="31C7BBB7" id="Group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" fillcolor="black [3213]" strokecolor="#060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" filled="f" strokecolor="#060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1-2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398F417" w14:textId="113E83A7" w:rsidR="00CC1953" w:rsidRDefault="00CC195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January </w:t>
                          </w:r>
                          <w:r w:rsidR="00FA73E6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593AD8">
                            <w:rPr>
                              <w:color w:val="7F7F7F" w:themeColor="text1" w:themeTint="80"/>
                            </w:rPr>
                            <w:t>9</w:t>
                          </w:r>
                          <w:r>
                            <w:rPr>
                              <w:color w:val="7F7F7F" w:themeColor="text1" w:themeTint="80"/>
                            </w:rPr>
                            <w:t>, 2021</w:t>
                          </w:r>
                        </w:p>
                      </w:sdtContent>
                    </w:sdt>
                    <w:p w14:paraId="4DD912E3" w14:textId="77777777" w:rsidR="00CC1953" w:rsidRDefault="00CC195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5E8F38" wp14:editId="5A52C42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2B5140" w14:textId="3D686056" w:rsidR="00CC1953" w:rsidRDefault="00CC195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2BB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E8F38" id="Rectangle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" fillcolor="#060" stroked="f" strokeweight="3pt">
              <v:textbox>
                <w:txbxContent>
                  <w:p w14:paraId="3F2B5140" w14:textId="3D686056" w:rsidR="00CC1953" w:rsidRDefault="00CC195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12BB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F1C7" w14:textId="71DB77B2" w:rsidR="00493BCD" w:rsidRDefault="004E376A">
    <w:pPr>
      <w:pStyle w:val="Footer"/>
    </w:pPr>
    <w:r>
      <w:rPr>
        <w:i/>
        <w:iCs/>
      </w:rPr>
      <w:t>January 15, 2021</w:t>
    </w:r>
    <w:r w:rsidR="00493BCD" w:rsidRPr="00493BCD">
      <w:rPr>
        <w:i/>
        <w:iCs/>
      </w:rPr>
      <w:ptab w:relativeTo="margin" w:alignment="center" w:leader="none"/>
    </w:r>
    <w:r w:rsidR="00493BCD" w:rsidRPr="00493BCD">
      <w:rPr>
        <w:i/>
        <w:iCs/>
      </w:rPr>
      <w:ptab w:relativeTo="margin" w:alignment="right" w:leader="none"/>
    </w:r>
    <w:r w:rsidR="00493BCD">
      <w:t xml:space="preserve">Page No. </w:t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E9FBA" w14:textId="77777777" w:rsidR="00916493" w:rsidRDefault="00916493" w:rsidP="0068194B">
      <w:r>
        <w:separator/>
      </w:r>
    </w:p>
    <w:p w14:paraId="784273B7" w14:textId="77777777" w:rsidR="00916493" w:rsidRDefault="00916493"/>
    <w:p w14:paraId="285E28D2" w14:textId="77777777" w:rsidR="00916493" w:rsidRDefault="00916493"/>
  </w:footnote>
  <w:footnote w:type="continuationSeparator" w:id="0">
    <w:p w14:paraId="18A819E0" w14:textId="77777777" w:rsidR="00916493" w:rsidRDefault="00916493" w:rsidP="0068194B">
      <w:r>
        <w:continuationSeparator/>
      </w:r>
    </w:p>
    <w:p w14:paraId="03F55C67" w14:textId="77777777" w:rsidR="00916493" w:rsidRDefault="00916493"/>
    <w:p w14:paraId="76E68D78" w14:textId="77777777" w:rsidR="00916493" w:rsidRDefault="009164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9F31" w14:textId="77777777" w:rsidR="004E376A" w:rsidRDefault="004E3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25C22" w14:textId="77777777" w:rsidR="004E376A" w:rsidRDefault="004E37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C95D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D5D364" wp14:editId="0D1B4EA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line w14:anchorId="284C57FE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1F7778"/>
    <w:multiLevelType w:val="hybridMultilevel"/>
    <w:tmpl w:val="9704E47A"/>
    <w:lvl w:ilvl="0" w:tplc="7E4A3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025498B"/>
    <w:multiLevelType w:val="hybridMultilevel"/>
    <w:tmpl w:val="6696E7EC"/>
    <w:lvl w:ilvl="0" w:tplc="37F40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1257"/>
    <w:multiLevelType w:val="hybridMultilevel"/>
    <w:tmpl w:val="D1CE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82E26"/>
    <w:multiLevelType w:val="hybridMultilevel"/>
    <w:tmpl w:val="AEE05DF2"/>
    <w:lvl w:ilvl="0" w:tplc="75188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CA0EB3"/>
    <w:multiLevelType w:val="hybridMultilevel"/>
    <w:tmpl w:val="5762E5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S0MDQxNLYEQkMDUyUdpeDU4uLM/DyQAkODWgAkPK5vLQAAAA=="/>
  </w:docVars>
  <w:rsids>
    <w:rsidRoot w:val="00493BCD"/>
    <w:rsid w:val="000001EF"/>
    <w:rsid w:val="00007322"/>
    <w:rsid w:val="00007728"/>
    <w:rsid w:val="0001682F"/>
    <w:rsid w:val="00024584"/>
    <w:rsid w:val="00024730"/>
    <w:rsid w:val="00053907"/>
    <w:rsid w:val="00055E95"/>
    <w:rsid w:val="0007021F"/>
    <w:rsid w:val="000B2BA5"/>
    <w:rsid w:val="000D3E1A"/>
    <w:rsid w:val="000F2F8C"/>
    <w:rsid w:val="0010006E"/>
    <w:rsid w:val="001045A8"/>
    <w:rsid w:val="00114A91"/>
    <w:rsid w:val="00121A83"/>
    <w:rsid w:val="001427E1"/>
    <w:rsid w:val="00150436"/>
    <w:rsid w:val="00163668"/>
    <w:rsid w:val="00171566"/>
    <w:rsid w:val="00174676"/>
    <w:rsid w:val="00174B1C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5D70"/>
    <w:rsid w:val="003544E1"/>
    <w:rsid w:val="00366398"/>
    <w:rsid w:val="003A0632"/>
    <w:rsid w:val="003A30E5"/>
    <w:rsid w:val="003A6ADF"/>
    <w:rsid w:val="003B5928"/>
    <w:rsid w:val="003B62CD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225F"/>
    <w:rsid w:val="00493BCD"/>
    <w:rsid w:val="00494CF6"/>
    <w:rsid w:val="00495F8D"/>
    <w:rsid w:val="004A1D0E"/>
    <w:rsid w:val="004A1FAE"/>
    <w:rsid w:val="004A32FF"/>
    <w:rsid w:val="004B06EB"/>
    <w:rsid w:val="004B6AD0"/>
    <w:rsid w:val="004C2D5D"/>
    <w:rsid w:val="004C33E1"/>
    <w:rsid w:val="004E01EB"/>
    <w:rsid w:val="004E2794"/>
    <w:rsid w:val="004E376A"/>
    <w:rsid w:val="00510392"/>
    <w:rsid w:val="00513E2A"/>
    <w:rsid w:val="00515D4C"/>
    <w:rsid w:val="005579C9"/>
    <w:rsid w:val="00566A35"/>
    <w:rsid w:val="0056701E"/>
    <w:rsid w:val="005740D7"/>
    <w:rsid w:val="00593AD8"/>
    <w:rsid w:val="005A0F26"/>
    <w:rsid w:val="005A1B10"/>
    <w:rsid w:val="005A484F"/>
    <w:rsid w:val="005A6850"/>
    <w:rsid w:val="005B1B1B"/>
    <w:rsid w:val="005C5932"/>
    <w:rsid w:val="005D3CA7"/>
    <w:rsid w:val="005D4CC1"/>
    <w:rsid w:val="005E0986"/>
    <w:rsid w:val="005F4B91"/>
    <w:rsid w:val="005F55D2"/>
    <w:rsid w:val="00612BB9"/>
    <w:rsid w:val="0062312F"/>
    <w:rsid w:val="00625F2C"/>
    <w:rsid w:val="006618E9"/>
    <w:rsid w:val="00664399"/>
    <w:rsid w:val="0068194B"/>
    <w:rsid w:val="00692703"/>
    <w:rsid w:val="006961A0"/>
    <w:rsid w:val="006A1962"/>
    <w:rsid w:val="006B5D48"/>
    <w:rsid w:val="006B7D7B"/>
    <w:rsid w:val="006C1A5E"/>
    <w:rsid w:val="006E1507"/>
    <w:rsid w:val="00712D8B"/>
    <w:rsid w:val="007273B7"/>
    <w:rsid w:val="007315E0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4A10"/>
    <w:rsid w:val="00834955"/>
    <w:rsid w:val="008371F4"/>
    <w:rsid w:val="00855B59"/>
    <w:rsid w:val="00860461"/>
    <w:rsid w:val="0086487C"/>
    <w:rsid w:val="00870B20"/>
    <w:rsid w:val="00871AB0"/>
    <w:rsid w:val="008829F8"/>
    <w:rsid w:val="00885897"/>
    <w:rsid w:val="008A6538"/>
    <w:rsid w:val="008C7056"/>
    <w:rsid w:val="008E278B"/>
    <w:rsid w:val="008F3B14"/>
    <w:rsid w:val="00901899"/>
    <w:rsid w:val="0090344B"/>
    <w:rsid w:val="00905715"/>
    <w:rsid w:val="0091321E"/>
    <w:rsid w:val="00913946"/>
    <w:rsid w:val="00916493"/>
    <w:rsid w:val="0092726B"/>
    <w:rsid w:val="009361BA"/>
    <w:rsid w:val="00940743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D51B3"/>
    <w:rsid w:val="009E3160"/>
    <w:rsid w:val="009F220C"/>
    <w:rsid w:val="009F3B05"/>
    <w:rsid w:val="009F4931"/>
    <w:rsid w:val="00A14534"/>
    <w:rsid w:val="00A16DAA"/>
    <w:rsid w:val="00A22A31"/>
    <w:rsid w:val="00A2309B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6606"/>
    <w:rsid w:val="00AD360E"/>
    <w:rsid w:val="00AD40FB"/>
    <w:rsid w:val="00AD782D"/>
    <w:rsid w:val="00AE7650"/>
    <w:rsid w:val="00B10EBE"/>
    <w:rsid w:val="00B236F1"/>
    <w:rsid w:val="00B50F99"/>
    <w:rsid w:val="00B51D1B"/>
    <w:rsid w:val="00B52772"/>
    <w:rsid w:val="00B540F4"/>
    <w:rsid w:val="00B55B9D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579C"/>
    <w:rsid w:val="00C779DA"/>
    <w:rsid w:val="00C814F7"/>
    <w:rsid w:val="00CA4B4D"/>
    <w:rsid w:val="00CB35C3"/>
    <w:rsid w:val="00CC1953"/>
    <w:rsid w:val="00CD323D"/>
    <w:rsid w:val="00CE4030"/>
    <w:rsid w:val="00CE64B3"/>
    <w:rsid w:val="00CF1A49"/>
    <w:rsid w:val="00D0630C"/>
    <w:rsid w:val="00D072AD"/>
    <w:rsid w:val="00D243A9"/>
    <w:rsid w:val="00D305E5"/>
    <w:rsid w:val="00D37CD3"/>
    <w:rsid w:val="00D5003F"/>
    <w:rsid w:val="00D66A52"/>
    <w:rsid w:val="00D66EFA"/>
    <w:rsid w:val="00D72A2D"/>
    <w:rsid w:val="00D914F1"/>
    <w:rsid w:val="00D9521A"/>
    <w:rsid w:val="00DA3914"/>
    <w:rsid w:val="00DA59AA"/>
    <w:rsid w:val="00DB6915"/>
    <w:rsid w:val="00DB7A9F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1C9D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C64"/>
    <w:rsid w:val="00F94EB5"/>
    <w:rsid w:val="00F9624D"/>
    <w:rsid w:val="00FA73E6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8B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5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2021-01-29T00:00:00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2021-04-30T00:25:00Z</dcterms:created>
  <dcterms:modified xsi:type="dcterms:W3CDTF">2021-04-30T00:25:00Z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